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FEF" w:rsidRDefault="00DC240A">
      <w:r>
        <w:br/>
      </w:r>
      <w:r>
        <w:br/>
      </w:r>
      <w:r>
        <w:rPr>
          <w:sz w:val="40"/>
          <w:szCs w:val="40"/>
        </w:rPr>
        <w:t xml:space="preserve">Extreme sporten. </w:t>
      </w:r>
      <w:bookmarkStart w:id="0" w:name="_GoBack"/>
      <w:bookmarkEnd w:id="0"/>
      <w:r>
        <w:br/>
      </w:r>
      <w:r>
        <w:br/>
      </w:r>
      <w:r w:rsidR="00D056A6">
        <w:t>In een wingsuit van een</w:t>
      </w:r>
      <w:r w:rsidR="008F6EA9">
        <w:t xml:space="preserve"> enorme</w:t>
      </w:r>
      <w:r w:rsidR="00D056A6">
        <w:t xml:space="preserve"> berg springen</w:t>
      </w:r>
      <w:r w:rsidR="008F6EA9">
        <w:t xml:space="preserve"> om vervolgens vlak langs stukken rots en bomen te vliegen en op het laatste moment je parachute ingaan</w:t>
      </w:r>
      <w:r w:rsidR="00D056A6">
        <w:t xml:space="preserve">, uit een helikopter springen met je ski’s om </w:t>
      </w:r>
      <w:r w:rsidR="008F6EA9">
        <w:t>vervolgens rakelings langs bom</w:t>
      </w:r>
      <w:r w:rsidR="00D056A6">
        <w:t>en te scheuren en uiteindelijk met een geweldige sprong van de berg te springen om met je parachute naar beneden te suizen of op meters hoge golven surfen om de meest gevaarlijke trucjes te doen zijn slecht</w:t>
      </w:r>
      <w:r w:rsidR="008F6EA9">
        <w:t>s</w:t>
      </w:r>
      <w:r w:rsidR="00D056A6">
        <w:t xml:space="preserve"> een paar </w:t>
      </w:r>
      <w:r w:rsidR="008F6EA9">
        <w:t xml:space="preserve">van de vele </w:t>
      </w:r>
      <w:r w:rsidR="00D056A6">
        <w:t>extreme sporten. Ieder jaar raken duizenden van deze sporters zwaar letsel op om deze uitdagingen aan te gaan, maar kunnen wij ons dit nog wel verantwoorden in de huidige maatschappij?</w:t>
      </w:r>
    </w:p>
    <w:p w:rsidR="00276FEF" w:rsidRDefault="008F6EA9">
      <w:r>
        <w:t>Sommige sporters zijn</w:t>
      </w:r>
      <w:r w:rsidR="006838EB">
        <w:t xml:space="preserve"> van nature geneigd om</w:t>
      </w:r>
      <w:r>
        <w:t xml:space="preserve"> de meest gevaarlijke uitdagingen aan te gaan</w:t>
      </w:r>
      <w:r w:rsidR="006838EB">
        <w:t xml:space="preserve">. </w:t>
      </w:r>
      <w:r>
        <w:t xml:space="preserve">Deze sporters hebben de meest waanzinnige en gevaarlijke </w:t>
      </w:r>
      <w:r w:rsidR="006838EB">
        <w:t xml:space="preserve">extreme sporten </w:t>
      </w:r>
      <w:r>
        <w:t>verzonnen om zoveel mogelijk risico’s aan te gaan</w:t>
      </w:r>
      <w:r w:rsidR="006838EB">
        <w:t>, maar deze extr</w:t>
      </w:r>
      <w:r w:rsidR="00276FEF">
        <w:t xml:space="preserve">eme sporten zijn te gevaarlijk. </w:t>
      </w:r>
      <w:r>
        <w:t>Ook al is de afgelopen jaren</w:t>
      </w:r>
      <w:r w:rsidR="00276FEF">
        <w:t xml:space="preserve"> de veiligheid van e</w:t>
      </w:r>
      <w:r>
        <w:t>xtreme</w:t>
      </w:r>
      <w:r w:rsidR="00276FEF">
        <w:t xml:space="preserve"> sporten </w:t>
      </w:r>
      <w:r>
        <w:t xml:space="preserve">exponentieel </w:t>
      </w:r>
      <w:r w:rsidR="00276FEF">
        <w:t>gestegen, doormiddel van verbeterde uitrusting</w:t>
      </w:r>
      <w:r>
        <w:t xml:space="preserve"> en kennis</w:t>
      </w:r>
      <w:r w:rsidR="009A5D9C">
        <w:t>, z</w:t>
      </w:r>
      <w:r>
        <w:t xml:space="preserve">ijn er ook bij deze toename in veiligheid </w:t>
      </w:r>
      <w:r w:rsidR="00276FEF">
        <w:t>ook steeds meer nieuwe</w:t>
      </w:r>
      <w:r>
        <w:t xml:space="preserve"> nog </w:t>
      </w:r>
      <w:r w:rsidR="00276FEF">
        <w:t xml:space="preserve"> gevaarlijke</w:t>
      </w:r>
      <w:r>
        <w:t>re</w:t>
      </w:r>
      <w:r w:rsidR="00276FEF">
        <w:t xml:space="preserve"> sporten</w:t>
      </w:r>
      <w:r>
        <w:t xml:space="preserve"> bijgekomen</w:t>
      </w:r>
      <w:r w:rsidR="009A5D9C">
        <w:t>. Z</w:t>
      </w:r>
      <w:r w:rsidR="00276FEF">
        <w:t>oals de nieuw</w:t>
      </w:r>
      <w:r w:rsidR="009A5D9C">
        <w:t>e wingsuit, b</w:t>
      </w:r>
      <w:r>
        <w:t xml:space="preserve">ij deze sport komen </w:t>
      </w:r>
      <w:r w:rsidR="00276FEF">
        <w:t>1 op de 3 sporte</w:t>
      </w:r>
      <w:r>
        <w:t>rs</w:t>
      </w:r>
      <w:r w:rsidR="00276FEF">
        <w:t xml:space="preserve"> met een noodlanding om het leven. </w:t>
      </w:r>
    </w:p>
    <w:p w:rsidR="00572064" w:rsidRDefault="00276FEF">
      <w:r>
        <w:t>Natuurlijk is de wens van mensen om uitdagingen aan te gaan</w:t>
      </w:r>
      <w:r w:rsidR="00572064">
        <w:t xml:space="preserve"> en de grenzen te verleggen </w:t>
      </w:r>
      <w:r>
        <w:t xml:space="preserve">niet </w:t>
      </w:r>
      <w:r w:rsidR="007D5008">
        <w:t>iets wat we zomaar kunnen afpakken</w:t>
      </w:r>
      <w:r>
        <w:t xml:space="preserve">, </w:t>
      </w:r>
      <w:r w:rsidR="007D5008">
        <w:t xml:space="preserve">wat we wel kunnen doen is alternatieven aanbieden. In plaats van </w:t>
      </w:r>
      <w:r>
        <w:t xml:space="preserve"> uitdagingen aan te gaan</w:t>
      </w:r>
      <w:r w:rsidR="00572064">
        <w:t xml:space="preserve"> in extreme sporten kunnen </w:t>
      </w:r>
      <w:r>
        <w:t xml:space="preserve">mensen </w:t>
      </w:r>
      <w:r w:rsidR="00572064">
        <w:t xml:space="preserve">die uitdagingen aan willen gaan </w:t>
      </w:r>
      <w:r w:rsidR="007D5008">
        <w:t>dit ook doen in een veilige situatie, door bijvoorbeeld</w:t>
      </w:r>
      <w:r w:rsidR="00572064">
        <w:t xml:space="preserve"> fanatiek </w:t>
      </w:r>
      <w:r w:rsidR="009A5D9C">
        <w:t xml:space="preserve">te </w:t>
      </w:r>
      <w:r w:rsidR="00572064">
        <w:t>sporten. Grenzen verleggen is</w:t>
      </w:r>
      <w:r w:rsidR="007D5008">
        <w:t xml:space="preserve"> ook een vorm van uitdaging</w:t>
      </w:r>
      <w:r w:rsidR="00572064">
        <w:t xml:space="preserve"> en dit hoeft niet in</w:t>
      </w:r>
      <w:r w:rsidR="009A5D9C">
        <w:t xml:space="preserve"> de vorm van</w:t>
      </w:r>
      <w:r w:rsidR="00572064">
        <w:t xml:space="preserve"> levensbedreigende sporten. Het is namelijk ook</w:t>
      </w:r>
      <w:r w:rsidR="007D5008">
        <w:t xml:space="preserve"> mogelijk om je grenzen te verle</w:t>
      </w:r>
      <w:r w:rsidR="00572064">
        <w:t>ggen i</w:t>
      </w:r>
      <w:r w:rsidR="009A5D9C">
        <w:t>n sporten als voetbal, hockey en</w:t>
      </w:r>
      <w:r w:rsidR="00572064">
        <w:t xml:space="preserve"> tennis. Hierdoor ben je </w:t>
      </w:r>
      <w:r w:rsidR="007D5008">
        <w:t xml:space="preserve">als sporter </w:t>
      </w:r>
      <w:r>
        <w:t xml:space="preserve">niet in direct levensgevaar, maar </w:t>
      </w:r>
      <w:r w:rsidR="00572064">
        <w:t xml:space="preserve">ga je wel de uitdaging aan om tot een hoger niveau te komen. </w:t>
      </w:r>
    </w:p>
    <w:p w:rsidR="00DE19E6" w:rsidRDefault="00572064">
      <w:r>
        <w:t>Nederland stopt jaarlijks</w:t>
      </w:r>
      <w:r w:rsidR="00B71F33">
        <w:t xml:space="preserve"> meerdere </w:t>
      </w:r>
      <w:r>
        <w:t>miljoenen in het verbeteren van de gezondheidszorg, de wegen en dijk</w:t>
      </w:r>
      <w:r w:rsidR="00DE19E6">
        <w:t>en om de burgers te beschermen.</w:t>
      </w:r>
      <w:r w:rsidR="00DE19E6" w:rsidRPr="00DE19E6">
        <w:t xml:space="preserve"> </w:t>
      </w:r>
      <w:r w:rsidR="00DE19E6">
        <w:t xml:space="preserve">Dit is </w:t>
      </w:r>
      <w:r w:rsidR="00DE19E6">
        <w:t>natuur</w:t>
      </w:r>
      <w:r w:rsidR="00DE19E6">
        <w:t>lijk de verantwoordelijkheid die</w:t>
      </w:r>
      <w:r w:rsidR="00DE19E6">
        <w:t xml:space="preserve"> Nederland </w:t>
      </w:r>
      <w:r w:rsidR="00DE19E6">
        <w:t xml:space="preserve">heeft </w:t>
      </w:r>
      <w:r w:rsidR="00DE19E6">
        <w:t xml:space="preserve">om te zorgen voor het welzijn van zijn burgers. </w:t>
      </w:r>
      <w:r w:rsidR="00DE19E6">
        <w:t xml:space="preserve"> Deze verantwoordelijkheid voor het welzijn wordt dan vervolgens helemaal afgeslagen door </w:t>
      </w:r>
      <w:r w:rsidR="009A5D9C">
        <w:t>de</w:t>
      </w:r>
      <w:r w:rsidR="00DE19E6">
        <w:t xml:space="preserve"> extreme sporten waar de levensbedreigende activiteiten centraal staan. Het hele idee van extreme sporten gaat in tegen de verantwoordelijkheid die Nederland op zich heeft genomen om de burgers te beschermen. Daarom is het </w:t>
      </w:r>
      <w:r w:rsidR="009A5D9C">
        <w:t>onverantwoord</w:t>
      </w:r>
      <w:r w:rsidR="00DE19E6">
        <w:t xml:space="preserve"> dat nog niet alle extreme sporten wettelijk zijn verboden.  </w:t>
      </w:r>
    </w:p>
    <w:p w:rsidR="007D5008" w:rsidRDefault="00DE19E6">
      <w:r>
        <w:t xml:space="preserve">Daarnaast is het natuurlijk ook de plicht van de burger om zich niet </w:t>
      </w:r>
      <w:r w:rsidR="009A5D9C">
        <w:t>met opzet</w:t>
      </w:r>
      <w:r>
        <w:t xml:space="preserve"> in een gevaarlijke situatie te zetten. Bij deze extreme sporten bestaat er een hoge kans op ernsti</w:t>
      </w:r>
      <w:r w:rsidR="008F6EA9">
        <w:t>g letsel</w:t>
      </w:r>
      <w:r w:rsidR="007D5008">
        <w:t xml:space="preserve"> en bij de meeste zelfs een hoge kans</w:t>
      </w:r>
      <w:r w:rsidR="008F6EA9">
        <w:t xml:space="preserve"> </w:t>
      </w:r>
      <w:r w:rsidR="009A5D9C">
        <w:t xml:space="preserve">voor gevaar van het </w:t>
      </w:r>
      <w:r w:rsidR="008F6EA9">
        <w:t>leven</w:t>
      </w:r>
      <w:r w:rsidR="007D5008">
        <w:t xml:space="preserve">. </w:t>
      </w:r>
      <w:r w:rsidR="008F6EA9">
        <w:t xml:space="preserve"> </w:t>
      </w:r>
      <w:r w:rsidR="007D5008">
        <w:t xml:space="preserve">Naast dat het natuurlijk verschrikkelijk is ernstig letsel op te lopen of om zelfs je leven te verliezen is, moeten deze sporters ook nadenken aan de mensen die </w:t>
      </w:r>
      <w:r>
        <w:t xml:space="preserve">dit </w:t>
      </w:r>
      <w:r w:rsidR="007D5008">
        <w:t>moeten meemaken bij hun</w:t>
      </w:r>
      <w:r w:rsidR="008F6EA9">
        <w:t xml:space="preserve"> familie of vriend</w:t>
      </w:r>
      <w:r w:rsidR="007D5008">
        <w:t>. Ook zal er voor deze persoon bakken met geld moeten worden neergelegd om deze persoon die hoogstwaarschijnlijk niet meer kan werken een uitkering te geven. Dit kost Nederland enorm veel geld, waar de belastingbetaler vervolgens de dupe van is.</w:t>
      </w:r>
    </w:p>
    <w:p w:rsidR="009A5D9C" w:rsidRDefault="009A5D9C">
      <w:r>
        <w:t xml:space="preserve">Al met al zal er veel moeten gaan veranderen bij extreme sporten. Aan de ene kant heb je de wens van de sporter om uitdagingen aan te gaan, de limieten te bereiken en jezelf te vormen en door de toenemende veiligheid van de sporten is het steeds minder gevaarlijk. Maar er komen steeds </w:t>
      </w:r>
      <w:r>
        <w:lastRenderedPageBreak/>
        <w:t xml:space="preserve">gevaarlijkere sporten bij en extreme sporten blijven extreem, omdat er nog altijd een hoge kans is op letsel en een kans om het leven te verliezen. Dit is niet alleen de verantwoordelijkheid van de sporter, maar ook de verantwoordelijkheid van Nederland, omdat dit niet alleen de sporter </w:t>
      </w:r>
      <w:r w:rsidR="00DC240A">
        <w:t xml:space="preserve">raakt. Ook zijn vrienden en familie worden geraakt en de belastingbetaler zal er onder andere ook voor moeten opdraaien. Zeg daarom nee tegen extreme sporten en ja tegen het leven. </w:t>
      </w:r>
    </w:p>
    <w:p w:rsidR="00DE19E6" w:rsidRDefault="007D5008">
      <w:r>
        <w:br/>
      </w:r>
      <w:r>
        <w:br/>
      </w:r>
      <w:r w:rsidR="00DE19E6">
        <w:br/>
      </w:r>
      <w:r w:rsidR="00DE19E6">
        <w:br/>
        <w:t xml:space="preserve"> </w:t>
      </w:r>
    </w:p>
    <w:sectPr w:rsidR="00DE19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6A6"/>
    <w:rsid w:val="00276FEF"/>
    <w:rsid w:val="003647FB"/>
    <w:rsid w:val="00572064"/>
    <w:rsid w:val="006838EB"/>
    <w:rsid w:val="007D5008"/>
    <w:rsid w:val="00897F63"/>
    <w:rsid w:val="008F6EA9"/>
    <w:rsid w:val="009A5D9C"/>
    <w:rsid w:val="00B71F33"/>
    <w:rsid w:val="00D056A6"/>
    <w:rsid w:val="00DC240A"/>
    <w:rsid w:val="00DE19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2D884"/>
  <w15:chartTrackingRefBased/>
  <w15:docId w15:val="{82192965-B48A-475C-82C7-7D2FA571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20708C2C</Template>
  <TotalTime>89</TotalTime>
  <Pages>2</Pages>
  <Words>622</Words>
  <Characters>3426</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Keizer Karel College</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Jasper van Willigen</dc:creator>
  <cp:keywords/>
  <dc:description/>
  <cp:lastModifiedBy>Jasper van Willigen</cp:lastModifiedBy>
  <cp:revision>1</cp:revision>
  <dcterms:created xsi:type="dcterms:W3CDTF">2018-01-18T12:14:00Z</dcterms:created>
  <dcterms:modified xsi:type="dcterms:W3CDTF">2018-01-18T13:48:00Z</dcterms:modified>
</cp:coreProperties>
</file>