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color w:val="000000" w:themeColor="text1"/>
          <w:spacing w:val="-20"/>
          <w:kern w:val="28"/>
          <w:sz w:val="72"/>
          <w:szCs w:val="52"/>
        </w:rPr>
        <w:id w:val="-240795504"/>
        <w:docPartObj>
          <w:docPartGallery w:val="Cover Pages"/>
          <w:docPartUnique/>
        </w:docPartObj>
      </w:sdtPr>
      <w:sdtEndPr>
        <w:rPr>
          <w:sz w:val="56"/>
        </w:rPr>
      </w:sdtEndPr>
      <w:sdtContent>
        <w:p w:rsidR="00224153" w:rsidRDefault="008741AA">
          <w:pPr>
            <w:rPr>
              <w:kern w:val="28"/>
            </w:rPr>
          </w:pPr>
          <w:r>
            <w:rPr>
              <w:noProof/>
            </w:rPr>
            <w:drawing>
              <wp:anchor distT="0" distB="0" distL="114300" distR="114300" simplePos="0" relativeHeight="251666944" behindDoc="1" locked="0" layoutInCell="1" allowOverlap="1" wp14:anchorId="0AD53419" wp14:editId="303C56B5">
                <wp:simplePos x="0" y="0"/>
                <wp:positionH relativeFrom="column">
                  <wp:posOffset>-191135</wp:posOffset>
                </wp:positionH>
                <wp:positionV relativeFrom="paragraph">
                  <wp:posOffset>-220651</wp:posOffset>
                </wp:positionV>
                <wp:extent cx="6700482" cy="5791076"/>
                <wp:effectExtent l="0" t="0" r="5715" b="0"/>
                <wp:wrapNone/>
                <wp:docPr id="7" name="Afbeelding 7" descr="http://www.tuinenbalkon.nl/wp-content/uploads/2014/05/pisseb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tuinenbalkon.nl/wp-content/uploads/2014/05/pissebe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100" t="246" r="8706" b="-4767"/>
                        <a:stretch/>
                      </pic:blipFill>
                      <pic:spPr bwMode="auto">
                        <a:xfrm>
                          <a:off x="0" y="0"/>
                          <a:ext cx="6700482" cy="5791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24153" w:rsidRDefault="00524D48" w:rsidP="008741AA">
          <w:pPr>
            <w:pStyle w:val="Titel"/>
            <w:rPr>
              <w:sz w:val="5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FEFD025" wp14:editId="5E11120D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7635240</wp:posOffset>
                        </wp:positionV>
                      </mc:Fallback>
                    </mc:AlternateContent>
                    <wp:extent cx="6272530" cy="566420"/>
                    <wp:effectExtent l="0" t="0" r="0" b="0"/>
                    <wp:wrapNone/>
                    <wp:docPr id="1" name="Tekstvak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72530" cy="566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153" w:rsidRDefault="007423E3">
                                <w:pPr>
                                  <w:pStyle w:val="Ondertitel"/>
                                </w:pPr>
                                <w:sdt>
                                  <w:sdtPr>
                                    <w:alias w:val="Ondertitel"/>
                                    <w:id w:val="1122268177"/>
                                    <w:showingPlcHdr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65E55"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EFD02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1" o:spid="_x0000_s1026" type="#_x0000_t202" style="position:absolute;margin-left:0;margin-top:0;width:493.9pt;height:44.6pt;z-index:251664896;visibility:visible;mso-wrap-style:square;mso-width-percent:980;mso-height-percent:0;mso-top-percent:800;mso-wrap-distance-left:9pt;mso-wrap-distance-top:0;mso-wrap-distance-right:9pt;mso-wrap-distance-bottom:0;mso-position-horizontal:left;mso-position-horizontal-relative:margin;mso-position-vertical-relative:margin;mso-width-percent:98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" filled="f" stroked="f">
                    <v:textbox>
                      <w:txbxContent>
                        <w:p w:rsidR="00224153" w:rsidRDefault="007423E3">
                          <w:pPr>
                            <w:pStyle w:val="Ondertitel"/>
                          </w:pPr>
                          <w:sdt>
                            <w:sdtPr>
                              <w:alias w:val="Ondertitel"/>
                              <w:id w:val="1122268177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65E55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4FEE6B3E" wp14:editId="0895004B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6766560</wp:posOffset>
                        </wp:positionV>
                      </mc:Fallback>
                    </mc:AlternateContent>
                    <wp:extent cx="6016625" cy="886460"/>
                    <wp:effectExtent l="0" t="0" r="0" b="0"/>
                    <wp:wrapNone/>
                    <wp:docPr id="3" name="Tekstvak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88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153" w:rsidRDefault="007423E3">
                                <w:pPr>
                                  <w:pStyle w:val="Titel"/>
                                  <w:rPr>
                                    <w:sz w:val="56"/>
                                  </w:rPr>
                                </w:pPr>
                                <w:sdt>
                                  <w:sdtPr>
                                    <w:rPr>
                                      <w:sz w:val="56"/>
                                    </w:rPr>
                                    <w:alias w:val="Titel"/>
                                    <w:id w:val="32424932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A71CF">
                                      <w:rPr>
                                        <w:sz w:val="56"/>
                                      </w:rPr>
                                      <w:t>Pissebedden experminent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EE6B3E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6" o:spid="_x0000_s1027" type="#_x0000_t202" style="position:absolute;margin-left:0;margin-top:0;width:473.75pt;height:69.8pt;z-index:25165158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" filled="f" stroked="f">
                    <v:textbox>
                      <w:txbxContent>
                        <w:p w:rsidR="00224153" w:rsidRDefault="00C21CB6">
                          <w:pPr>
                            <w:pStyle w:val="Titel"/>
                            <w:rPr>
                              <w:sz w:val="56"/>
                            </w:rPr>
                          </w:pPr>
                          <w:sdt>
                            <w:sdtPr>
                              <w:rPr>
                                <w:sz w:val="56"/>
                              </w:rPr>
                              <w:alias w:val="Titel"/>
                              <w:id w:val="32424932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71CF">
                                <w:rPr>
                                  <w:sz w:val="56"/>
                                </w:rPr>
                                <w:t>Pissebedden experminent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738FDC2" wp14:editId="406BE460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6766560</wp:posOffset>
                        </wp:positionV>
                      </mc:Fallback>
                    </mc:AlternateContent>
                    <wp:extent cx="128270" cy="2823210"/>
                    <wp:effectExtent l="0" t="0" r="0" b="0"/>
                    <wp:wrapNone/>
                    <wp:docPr id="4" name="Rechthoek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282321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>
                <w:pict>
                  <v:rect w14:anchorId="53C2B0BF" id="Rechthoek 9" o:spid="_x0000_s1026" style="position:absolute;margin-left:0;margin-top:0;width:10.1pt;height:222.3pt;z-index:251657728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6PgUeZYCAAAyBQAADgAAAAAAAAAAAAAAAAAuAgAAZHJzL2Uyb0RvYy54&#10;bWxQSwECLQAUAAYACAAAACEA+rTL590AAAAEAQAADwAAAAAAAAAAAAAAAADwBAAAZHJzL2Rvd25y&#10;ZXYueG1sUEsFBgAAAAAEAAQA8wAAAPoFAAAAAA==&#10;" fillcolor="#d1282e [3215]" stroked="f"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6251C1B" wp14:editId="58B3FA7E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7182485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468630</wp:posOffset>
                        </wp:positionV>
                      </mc:Fallback>
                    </mc:AlternateContent>
                    <wp:extent cx="128270" cy="6297930"/>
                    <wp:effectExtent l="0" t="0" r="0" b="0"/>
                    <wp:wrapNone/>
                    <wp:docPr id="5" name="Rechthoek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270" cy="629793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>
                <w:pict>
                  <v:rect w14:anchorId="37168781" id="Rechthoek 8" o:spid="_x0000_s1026" style="position:absolute;margin-left:0;margin-top:0;width:10.1pt;height:495.9pt;z-index:251655680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" fillcolor="black [3213]" stroked="f"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B9DA6F1" wp14:editId="3A1A25F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39585" cy="9121140"/>
                    <wp:effectExtent l="0" t="0" r="9525" b="0"/>
                    <wp:wrapNone/>
                    <wp:docPr id="6" name="Rechthoe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9585" cy="91211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44370CC" id="Rechthoek 4" o:spid="_x0000_s1026" style="position:absolute;margin-left:0;margin-top:0;width:538.55pt;height:718.2pt;z-index:25165363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" filled="f" strokecolor="black [3213]">
                    <w10:wrap anchorx="margin" anchory="margin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9536" behindDoc="0" locked="0" layoutInCell="1" allowOverlap="1" wp14:anchorId="18307531" wp14:editId="160C8C34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87000</wp14:pctPosVOffset>
                        </wp:positionV>
                      </mc:Choice>
                      <mc:Fallback>
                        <wp:positionV relativeFrom="page">
                          <wp:posOffset>8242935</wp:posOffset>
                        </wp:positionV>
                      </mc:Fallback>
                    </mc:AlternateContent>
                    <wp:extent cx="6016625" cy="804545"/>
                    <wp:effectExtent l="0" t="0" r="0" b="0"/>
                    <wp:wrapNone/>
                    <wp:docPr id="16" name="Tekstvak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6625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153" w:rsidRDefault="0022415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8307531" id="Tekstvak 24" o:spid="_x0000_s1028" type="#_x0000_t202" style="position:absolute;margin-left:0;margin-top:0;width:473.75pt;height:63.35pt;z-index:251649536;visibility:visible;mso-wrap-style:square;mso-width-percent:940;mso-height-percent:0;mso-top-percent:870;mso-wrap-distance-left:9pt;mso-wrap-distance-top:0;mso-wrap-distance-right:9pt;mso-wrap-distance-bottom:0;mso-position-horizontal:left;mso-position-horizontal-relative:margin;mso-position-vertical-relative:margin;mso-width-percent:94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" filled="f" stroked="f">
                    <v:textbox>
                      <w:txbxContent>
                        <w:p w:rsidR="00224153" w:rsidRDefault="00224153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sz w:val="56"/>
            </w:rPr>
            <w:br w:type="page"/>
          </w:r>
        </w:p>
      </w:sdtContent>
    </w:sdt>
    <w:sdt>
      <w:sdtPr>
        <w:id w:val="633372245"/>
        <w:placeholder>
          <w:docPart w:val="3F22D722A3A14C8DB083650477F65B2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224153" w:rsidRDefault="009A71CF">
          <w:pPr>
            <w:pStyle w:val="Titel"/>
          </w:pPr>
          <w:r>
            <w:t>Pissebedden experminent</w:t>
          </w:r>
        </w:p>
      </w:sdtContent>
    </w:sdt>
    <w:p w:rsidR="00224153" w:rsidRDefault="007423E3">
      <w:pPr>
        <w:pStyle w:val="Ondertitel"/>
      </w:pPr>
      <w:sdt>
        <w:sdtPr>
          <w:id w:val="1161806749"/>
          <w:placeholder>
            <w:docPart w:val="06E75CBADA5A4F238CC62611F068AEE0"/>
          </w:placeholder>
          <w:showingPlcHdr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B65E55">
            <w:t>[Ondertitel van het document]</w:t>
          </w:r>
        </w:sdtContent>
      </w:sdt>
      <w:r w:rsidR="00524D48">
        <w:t xml:space="preserve"> </w:t>
      </w:r>
      <w:r w:rsidR="00524D48"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537BFF8C" wp14:editId="5707760D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4153" w:rsidRDefault="008741AA">
                              <w:pPr>
                                <w:pStyle w:val="Ondertitel"/>
                                <w:rPr>
                                  <w:color w:val="C8C8B1" w:themeColor="background2"/>
                                </w:rPr>
                              </w:pPr>
                              <w:r>
                                <w:rPr>
                                  <w:color w:val="C8C8B1" w:themeColor="background2"/>
                                </w:rPr>
                                <w:t>Pissebed</w:t>
                              </w: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Pissebedden behoren tot de kreeftachtige familie, en zijn een van de weinige schaaldieren die op het land leven.</w:t>
                              </w: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Ze zijn circa anderhalve centimeter lang en een halve centimeter breed, en </w:t>
                              </w:r>
                              <w:r w:rsidR="00C73649">
                                <w:rPr>
                                  <w:color w:val="FFFFFF" w:themeColor="background1"/>
                                </w:rPr>
                                <w:t>variërend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van de kleur.</w:t>
                              </w: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Zo zijn er de zwarte- grijze </w:t>
                              </w:r>
                              <w:r w:rsidR="00C73649">
                                <w:rPr>
                                  <w:color w:val="FFFFFF" w:themeColor="background1"/>
                                </w:rPr>
                                <w:t>pissebedden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het herkenbaarst maar zijn er ook bruine, en zelfs witte varianten.</w:t>
                              </w: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Wereldwijd zijn er wel 900 soorten bekent, waarva</w:t>
                              </w:r>
                              <w:r w:rsidR="009A71CF">
                                <w:rPr>
                                  <w:color w:val="FFFFFF" w:themeColor="background1"/>
                                </w:rPr>
                                <w:t xml:space="preserve">n er 37 in </w:t>
                              </w:r>
                              <w:proofErr w:type="spellStart"/>
                              <w:r w:rsidR="009A71CF">
                                <w:rPr>
                                  <w:color w:val="FFFFFF" w:themeColor="background1"/>
                                </w:rPr>
                                <w:t>nederland</w:t>
                              </w:r>
                              <w:proofErr w:type="spellEnd"/>
                              <w:r w:rsidR="009A71CF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C73649">
                                <w:rPr>
                                  <w:color w:val="FFFFFF" w:themeColor="background1"/>
                                </w:rPr>
                                <w:t>voorkomen.</w:t>
                              </w:r>
                            </w:p>
                            <w:p w:rsidR="00C73649" w:rsidRDefault="00C73649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Pissenbedden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kunnen 2 jaar oud worden, en zijn de kleine helpers in iedere tuin.</w:t>
                              </w:r>
                            </w:p>
                            <w:p w:rsidR="00C73649" w:rsidRDefault="00C73649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741AA" w:rsidRDefault="008741A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w14:anchorId="537BFF8C" id="Groep 14" o:spid="_x0000_s1029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">
                <v:rect id="Rectangle 18" o:spid="_x0000_s1030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" fillcolor="#d1282e [3215]" stroked="f"/>
                <v:rect id="Rectangle 17" o:spid="_x0000_s1031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" fillcolor="black [3213]" stroked="f"/>
                <v:shape id="Text Box 14" o:spid="_x0000_s1032" type="#_x0000_t202" style="position:absolute;left:1438;top:2157;width:16046;height:86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" filled="f" fillcolor="white [3212]" stroked="f">
                  <v:textbox>
                    <w:txbxContent>
                      <w:p w:rsidR="00224153" w:rsidRDefault="008741AA">
                        <w:pPr>
                          <w:pStyle w:val="Ondertitel"/>
                          <w:rPr>
                            <w:color w:val="C8C8B1" w:themeColor="background2"/>
                          </w:rPr>
                        </w:pPr>
                        <w:r>
                          <w:rPr>
                            <w:color w:val="C8C8B1" w:themeColor="background2"/>
                          </w:rPr>
                          <w:t>Pissebed</w:t>
                        </w: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Pissebedden behoren tot de kreeftachtige familie, en zijn een van de weinige schaaldieren die op het land leven.</w:t>
                        </w: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Ze zijn circa anderhalve centimeter lang en een halve centimeter breed, en </w:t>
                        </w:r>
                        <w:r w:rsidR="00C73649">
                          <w:rPr>
                            <w:color w:val="FFFFFF" w:themeColor="background1"/>
                          </w:rPr>
                          <w:t>variërend</w:t>
                        </w:r>
                        <w:r>
                          <w:rPr>
                            <w:color w:val="FFFFFF" w:themeColor="background1"/>
                          </w:rPr>
                          <w:t xml:space="preserve"> van de kleur.</w:t>
                        </w: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Zo zijn er de zwarte- grijze </w:t>
                        </w:r>
                        <w:r w:rsidR="00C73649">
                          <w:rPr>
                            <w:color w:val="FFFFFF" w:themeColor="background1"/>
                          </w:rPr>
                          <w:t>pissebedden</w:t>
                        </w:r>
                        <w:r>
                          <w:rPr>
                            <w:color w:val="FFFFFF" w:themeColor="background1"/>
                          </w:rPr>
                          <w:t xml:space="preserve"> het herkenbaarst maar zijn er ook bruine, en zelfs witte varianten.</w:t>
                        </w: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Wereldwijd zijn er wel 900 soorten bekent, waarva</w:t>
                        </w:r>
                        <w:r w:rsidR="009A71CF">
                          <w:rPr>
                            <w:color w:val="FFFFFF" w:themeColor="background1"/>
                          </w:rPr>
                          <w:t xml:space="preserve">n er 37 in </w:t>
                        </w:r>
                        <w:proofErr w:type="spellStart"/>
                        <w:r w:rsidR="009A71CF">
                          <w:rPr>
                            <w:color w:val="FFFFFF" w:themeColor="background1"/>
                          </w:rPr>
                          <w:t>nederland</w:t>
                        </w:r>
                        <w:proofErr w:type="spellEnd"/>
                        <w:r w:rsidR="009A71CF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C73649">
                          <w:rPr>
                            <w:color w:val="FFFFFF" w:themeColor="background1"/>
                          </w:rPr>
                          <w:t>voorkomen.</w:t>
                        </w:r>
                      </w:p>
                      <w:p w:rsidR="00C73649" w:rsidRDefault="00C73649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color w:val="FFFFFF" w:themeColor="background1"/>
                          </w:rPr>
                          <w:t>Pissenbedden</w:t>
                        </w:r>
                        <w:proofErr w:type="spellEnd"/>
                        <w:r>
                          <w:rPr>
                            <w:color w:val="FFFFFF" w:themeColor="background1"/>
                          </w:rPr>
                          <w:t xml:space="preserve"> kunnen 2 jaar oud worden, en zijn de kleine helpers in iedere tuin.</w:t>
                        </w:r>
                      </w:p>
                      <w:p w:rsidR="00C73649" w:rsidRDefault="00C73649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  <w:p w:rsidR="008741AA" w:rsidRDefault="008741A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224153" w:rsidRDefault="00C73649" w:rsidP="00C73649">
      <w:pPr>
        <w:pStyle w:val="Kop1"/>
      </w:pPr>
      <w:r>
        <w:t>iNLEIDING</w:t>
      </w:r>
    </w:p>
    <w:p w:rsidR="00C73649" w:rsidRDefault="00C73649" w:rsidP="00C73649">
      <w:r>
        <w:t>In dit verslag gaan we kijken naar het gedrag van pissebedden onder verschillende omstandigheden, dit doen we doormiddel van het uitvoeren van een aantal tests.</w:t>
      </w:r>
    </w:p>
    <w:p w:rsidR="00C73649" w:rsidRDefault="00C73649" w:rsidP="00C73649">
      <w:r>
        <w:t>Zo gaan we kijken hoe pissebedden reageren als ze de mogelijkheid hebben tussen licht en donker en koud en warm.</w:t>
      </w:r>
    </w:p>
    <w:p w:rsidR="00DE0DD1" w:rsidRDefault="00DE0DD1" w:rsidP="00C73649">
      <w:r>
        <w:t>Deze opdracht is gegeven door Katja Terlinden in de biologieles om het thema gedrag nader toe te lichten.</w:t>
      </w:r>
    </w:p>
    <w:p w:rsidR="00DE0DD1" w:rsidRDefault="00DE0DD1" w:rsidP="00DE0DD1">
      <w:pPr>
        <w:pStyle w:val="Kop2"/>
      </w:pPr>
      <w:r>
        <w:t>Onderzoeksvraag</w:t>
      </w:r>
    </w:p>
    <w:p w:rsidR="00DE0DD1" w:rsidRPr="00DE0DD1" w:rsidRDefault="00DE0DD1" w:rsidP="00DE0DD1">
      <w:r>
        <w:t>Wat is de invloed van verschillende omstandigheden op het gedrag van de pissebedden?</w:t>
      </w: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9A71CF" w:rsidRDefault="009A71CF" w:rsidP="009A71CF">
      <w:pPr>
        <w:pStyle w:val="Kop3"/>
      </w:pPr>
    </w:p>
    <w:p w:rsidR="00DE0DD1" w:rsidRDefault="00C57C43" w:rsidP="009A71CF">
      <w:pPr>
        <w:pStyle w:val="Kop3"/>
      </w:pPr>
      <w:r>
        <w:tab/>
      </w:r>
    </w:p>
    <w:p w:rsidR="00C57C43" w:rsidRDefault="00C57C43" w:rsidP="00C57C43">
      <w:pPr>
        <w:tabs>
          <w:tab w:val="left" w:pos="2361"/>
        </w:tabs>
      </w:pPr>
    </w:p>
    <w:p w:rsidR="00C57C43" w:rsidRDefault="00C57C43" w:rsidP="00C57C43">
      <w:pPr>
        <w:tabs>
          <w:tab w:val="left" w:pos="2361"/>
        </w:tabs>
      </w:pPr>
    </w:p>
    <w:p w:rsidR="00C57C43" w:rsidRDefault="00C57C43" w:rsidP="00C57C43">
      <w:pPr>
        <w:tabs>
          <w:tab w:val="left" w:pos="2361"/>
        </w:tabs>
      </w:pPr>
    </w:p>
    <w:p w:rsidR="00C57C43" w:rsidRDefault="00C57C43" w:rsidP="00C57C43">
      <w:pPr>
        <w:tabs>
          <w:tab w:val="left" w:pos="2361"/>
        </w:tabs>
      </w:pPr>
    </w:p>
    <w:p w:rsidR="00C57C43" w:rsidRDefault="00C57C43" w:rsidP="00C57C43">
      <w:pPr>
        <w:tabs>
          <w:tab w:val="left" w:pos="2361"/>
        </w:tabs>
      </w:pPr>
    </w:p>
    <w:p w:rsidR="00C57C43" w:rsidRDefault="00C57C43" w:rsidP="00C57C43">
      <w:pPr>
        <w:tabs>
          <w:tab w:val="left" w:pos="2361"/>
        </w:tabs>
      </w:pPr>
    </w:p>
    <w:p w:rsidR="009A71CF" w:rsidRDefault="009A71CF" w:rsidP="009A71CF">
      <w:pPr>
        <w:pStyle w:val="Kop1"/>
      </w:pPr>
      <w:r>
        <w:t xml:space="preserve">Experiment </w:t>
      </w:r>
      <w:proofErr w:type="gramStart"/>
      <w:r>
        <w:t>1:  Warm</w:t>
      </w:r>
      <w:proofErr w:type="gramEnd"/>
      <w:r>
        <w:t xml:space="preserve"> of koud?</w:t>
      </w:r>
    </w:p>
    <w:p w:rsidR="00C57C43" w:rsidRDefault="00C57C43" w:rsidP="00C57C43">
      <w:pPr>
        <w:tabs>
          <w:tab w:val="left" w:pos="2361"/>
        </w:tabs>
      </w:pPr>
    </w:p>
    <w:p w:rsidR="009A71CF" w:rsidRDefault="009A71CF" w:rsidP="009A71CF">
      <w:pPr>
        <w:pStyle w:val="Kop2"/>
        <w:rPr>
          <w:color w:val="FF0000"/>
        </w:rPr>
      </w:pPr>
      <w:r>
        <w:rPr>
          <w:color w:val="FF0000"/>
        </w:rPr>
        <w:t>Hypothese</w:t>
      </w:r>
    </w:p>
    <w:p w:rsidR="009A71CF" w:rsidRPr="009A71CF" w:rsidRDefault="009A71CF" w:rsidP="009A71CF">
      <w:r>
        <w:t>Omdat pissebedden een voorkeur hebben voor een vochtige habitat gaat mijn gedachte uit dat ze een warme omgeving prettiger zullen vinden.</w:t>
      </w:r>
    </w:p>
    <w:p w:rsidR="00DE0DD1" w:rsidRDefault="00DE0DD1" w:rsidP="009A71CF">
      <w:pPr>
        <w:pStyle w:val="Kop2"/>
      </w:pPr>
      <w:proofErr w:type="spellStart"/>
      <w:r>
        <w:t>Matriaal</w:t>
      </w:r>
      <w:proofErr w:type="spellEnd"/>
      <w:r>
        <w:t xml:space="preserve"> experiment 1</w:t>
      </w:r>
    </w:p>
    <w:p w:rsidR="00C57C43" w:rsidRDefault="00C57C43" w:rsidP="00C57C43">
      <w:pPr>
        <w:pStyle w:val="Lijstalinea"/>
        <w:numPr>
          <w:ilvl w:val="0"/>
          <w:numId w:val="4"/>
        </w:numPr>
      </w:pPr>
      <w:r>
        <w:t>3 petrischalen</w:t>
      </w:r>
    </w:p>
    <w:p w:rsidR="00C57C43" w:rsidRDefault="00C57C43" w:rsidP="00C57C43">
      <w:pPr>
        <w:pStyle w:val="Lijstalinea"/>
        <w:numPr>
          <w:ilvl w:val="0"/>
          <w:numId w:val="4"/>
        </w:numPr>
      </w:pPr>
      <w:r>
        <w:t>Filtreerpapier</w:t>
      </w:r>
    </w:p>
    <w:p w:rsidR="00C57C43" w:rsidRDefault="00C57C43" w:rsidP="00C57C43">
      <w:pPr>
        <w:pStyle w:val="Lijstalinea"/>
        <w:numPr>
          <w:ilvl w:val="0"/>
          <w:numId w:val="4"/>
        </w:numPr>
      </w:pPr>
      <w:r>
        <w:t>Heet water en ijsblokjes</w:t>
      </w:r>
    </w:p>
    <w:p w:rsidR="00C57C43" w:rsidRDefault="00C57C43" w:rsidP="00C57C43">
      <w:pPr>
        <w:pStyle w:val="Lijstalinea"/>
        <w:numPr>
          <w:ilvl w:val="0"/>
          <w:numId w:val="4"/>
        </w:numPr>
      </w:pPr>
      <w:r>
        <w:t>10 pissebedden</w:t>
      </w:r>
    </w:p>
    <w:p w:rsidR="00C57C43" w:rsidRDefault="00C57C43" w:rsidP="00C57C43">
      <w:pPr>
        <w:pStyle w:val="Lijstalinea"/>
        <w:numPr>
          <w:ilvl w:val="0"/>
          <w:numId w:val="4"/>
        </w:numPr>
      </w:pPr>
      <w:r>
        <w:t xml:space="preserve">Stopwatch </w:t>
      </w:r>
    </w:p>
    <w:p w:rsidR="00C57C43" w:rsidRPr="00C57C43" w:rsidRDefault="00C57C43" w:rsidP="00C57C43">
      <w:pPr>
        <w:pStyle w:val="Lijstalinea"/>
      </w:pPr>
    </w:p>
    <w:p w:rsidR="00C57C43" w:rsidRDefault="00DE0DD1" w:rsidP="00C57C43">
      <w:pPr>
        <w:pStyle w:val="Kop2"/>
      </w:pPr>
      <w:r>
        <w:t>Werkplan</w:t>
      </w:r>
    </w:p>
    <w:p w:rsidR="00C57C43" w:rsidRDefault="00C57C43" w:rsidP="00C57C43">
      <w:pPr>
        <w:pStyle w:val="Lijstalinea"/>
        <w:numPr>
          <w:ilvl w:val="0"/>
          <w:numId w:val="5"/>
        </w:numPr>
      </w:pPr>
      <w:r>
        <w:t>Bedek de bodem van een petrischaal met filtreerpapier. Trek met een potlood een lijn die het papier in twee helften verdeelt. Maak het filtreerpapier vochtig, maar niet te nat.</w:t>
      </w:r>
    </w:p>
    <w:p w:rsidR="00C57C43" w:rsidRDefault="00C57C43" w:rsidP="00C57C43">
      <w:pPr>
        <w:pStyle w:val="Lijstalinea"/>
        <w:numPr>
          <w:ilvl w:val="0"/>
          <w:numId w:val="5"/>
        </w:numPr>
      </w:pPr>
      <w:r>
        <w:t>Maak een proefopstelling zoals hierboven is weergegeven.</w:t>
      </w:r>
    </w:p>
    <w:p w:rsidR="009A71CF" w:rsidRDefault="00C57C43" w:rsidP="009A71CF">
      <w:pPr>
        <w:pStyle w:val="Lijstalinea"/>
        <w:numPr>
          <w:ilvl w:val="0"/>
          <w:numId w:val="5"/>
        </w:numPr>
      </w:pPr>
      <w:r>
        <w:t xml:space="preserve">Zet de tien pissebedden in de bovenste schaal en laat ze vijf minuten aan hun omgeving </w:t>
      </w:r>
      <w:proofErr w:type="gramStart"/>
      <w:r>
        <w:t>wennen.</w:t>
      </w:r>
      <w:r w:rsidR="009A71CF">
        <w:t>.</w:t>
      </w:r>
      <w:proofErr w:type="gramEnd"/>
    </w:p>
    <w:p w:rsidR="00C57C43" w:rsidRDefault="00C57C43" w:rsidP="00B93FE6">
      <w:pPr>
        <w:pStyle w:val="Lijstalinea"/>
        <w:numPr>
          <w:ilvl w:val="0"/>
          <w:numId w:val="5"/>
        </w:numPr>
      </w:pPr>
      <w:r>
        <w:t>Noteer om de dertig seconden hoeveel pissebedden zich op het warme gedeelte en hoeveel pissebedden zich op het koude gedeelte bevinden. Doe dit gedurende 10 minuten.</w:t>
      </w:r>
    </w:p>
    <w:p w:rsidR="00C57C43" w:rsidRPr="00C57C43" w:rsidRDefault="009A71CF" w:rsidP="00C57C43">
      <w:pPr>
        <w:pStyle w:val="Lijstalinea"/>
        <w:numPr>
          <w:ilvl w:val="0"/>
          <w:numId w:val="5"/>
        </w:numPr>
      </w:pPr>
      <w:r>
        <w:t>Noteer je resultaten in een tabel</w:t>
      </w:r>
    </w:p>
    <w:p w:rsidR="009A71CF" w:rsidRDefault="009A71CF" w:rsidP="00C57C43">
      <w:pPr>
        <w:jc w:val="center"/>
      </w:pPr>
    </w:p>
    <w:p w:rsidR="009A71CF" w:rsidRDefault="009A71CF" w:rsidP="00C57C43">
      <w:pPr>
        <w:jc w:val="center"/>
      </w:pPr>
      <w:r>
        <w:rPr>
          <w:noProof/>
        </w:rPr>
        <w:drawing>
          <wp:inline distT="0" distB="0" distL="0" distR="0" wp14:anchorId="03F72034" wp14:editId="3A9B1F6B">
            <wp:extent cx="4458758" cy="1998921"/>
            <wp:effectExtent l="0" t="0" r="0" b="190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etrischa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226" cy="201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C43" w:rsidRPr="00DE0DD1" w:rsidRDefault="00C57C43" w:rsidP="00C57C43">
      <w:pPr>
        <w:jc w:val="center"/>
      </w:pPr>
    </w:p>
    <w:p w:rsidR="009A71CF" w:rsidRDefault="009A71CF" w:rsidP="009A71CF">
      <w:pPr>
        <w:pStyle w:val="Kop2"/>
      </w:pPr>
      <w:r>
        <w:lastRenderedPageBreak/>
        <w:t>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2"/>
        <w:gridCol w:w="2103"/>
        <w:gridCol w:w="2559"/>
      </w:tblGrid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C81781">
            <w:r>
              <w:t>Tijd(min)</w:t>
            </w:r>
          </w:p>
        </w:tc>
        <w:tc>
          <w:tcPr>
            <w:tcW w:w="2103" w:type="dxa"/>
          </w:tcPr>
          <w:p w:rsidR="00C81781" w:rsidRDefault="00C81781" w:rsidP="009A71CF">
            <w:r>
              <w:t>Pissebedden koud</w:t>
            </w:r>
          </w:p>
        </w:tc>
        <w:tc>
          <w:tcPr>
            <w:tcW w:w="2559" w:type="dxa"/>
          </w:tcPr>
          <w:p w:rsidR="00C81781" w:rsidRDefault="00C81781" w:rsidP="009A71CF">
            <w:r>
              <w:t>Pissebedden warm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0:30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1:00</w:t>
            </w:r>
          </w:p>
        </w:tc>
        <w:tc>
          <w:tcPr>
            <w:tcW w:w="2103" w:type="dxa"/>
          </w:tcPr>
          <w:p w:rsidR="00C81781" w:rsidRDefault="00C81781" w:rsidP="009A71CF">
            <w:r>
              <w:t>8</w:t>
            </w:r>
          </w:p>
        </w:tc>
        <w:tc>
          <w:tcPr>
            <w:tcW w:w="2559" w:type="dxa"/>
          </w:tcPr>
          <w:p w:rsidR="00C81781" w:rsidRDefault="00C81781" w:rsidP="009A71CF">
            <w:r>
              <w:t>2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1:30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2:00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2:30</w:t>
            </w:r>
          </w:p>
        </w:tc>
        <w:tc>
          <w:tcPr>
            <w:tcW w:w="2103" w:type="dxa"/>
          </w:tcPr>
          <w:p w:rsidR="00C81781" w:rsidRDefault="00C81781" w:rsidP="009A71CF">
            <w:r>
              <w:t>10</w:t>
            </w:r>
          </w:p>
        </w:tc>
        <w:tc>
          <w:tcPr>
            <w:tcW w:w="2559" w:type="dxa"/>
          </w:tcPr>
          <w:p w:rsidR="00C81781" w:rsidRDefault="00C81781" w:rsidP="009A71CF">
            <w:r>
              <w:t>-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3:00</w:t>
            </w:r>
          </w:p>
        </w:tc>
        <w:tc>
          <w:tcPr>
            <w:tcW w:w="2103" w:type="dxa"/>
          </w:tcPr>
          <w:p w:rsidR="00C81781" w:rsidRDefault="00C81781" w:rsidP="009A71CF">
            <w:r>
              <w:t>8</w:t>
            </w:r>
          </w:p>
        </w:tc>
        <w:tc>
          <w:tcPr>
            <w:tcW w:w="2559" w:type="dxa"/>
          </w:tcPr>
          <w:p w:rsidR="00C81781" w:rsidRDefault="00C81781" w:rsidP="009A71CF">
            <w:r>
              <w:t>2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3:30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4:00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4:30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5:00</w:t>
            </w:r>
          </w:p>
        </w:tc>
        <w:tc>
          <w:tcPr>
            <w:tcW w:w="2103" w:type="dxa"/>
          </w:tcPr>
          <w:p w:rsidR="00C81781" w:rsidRDefault="00C81781" w:rsidP="009A71CF">
            <w:r>
              <w:t>10</w:t>
            </w:r>
          </w:p>
        </w:tc>
        <w:tc>
          <w:tcPr>
            <w:tcW w:w="2559" w:type="dxa"/>
          </w:tcPr>
          <w:p w:rsidR="00C81781" w:rsidRDefault="00C81781" w:rsidP="009A71CF">
            <w:r>
              <w:t>-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5:30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6:00</w:t>
            </w:r>
          </w:p>
        </w:tc>
        <w:tc>
          <w:tcPr>
            <w:tcW w:w="2103" w:type="dxa"/>
          </w:tcPr>
          <w:p w:rsidR="00C81781" w:rsidRDefault="00C81781" w:rsidP="009A71CF">
            <w:r>
              <w:t>8</w:t>
            </w:r>
          </w:p>
        </w:tc>
        <w:tc>
          <w:tcPr>
            <w:tcW w:w="2559" w:type="dxa"/>
          </w:tcPr>
          <w:p w:rsidR="00C81781" w:rsidRDefault="00C81781" w:rsidP="009A71CF">
            <w:r>
              <w:t>2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6:30</w:t>
            </w:r>
          </w:p>
        </w:tc>
        <w:tc>
          <w:tcPr>
            <w:tcW w:w="2103" w:type="dxa"/>
          </w:tcPr>
          <w:p w:rsidR="00C81781" w:rsidRDefault="00C81781" w:rsidP="009A71CF">
            <w:r>
              <w:t>8</w:t>
            </w:r>
          </w:p>
        </w:tc>
        <w:tc>
          <w:tcPr>
            <w:tcW w:w="2559" w:type="dxa"/>
          </w:tcPr>
          <w:p w:rsidR="00C81781" w:rsidRDefault="00C81781" w:rsidP="009A71CF">
            <w:r>
              <w:t>2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7:00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7:30</w:t>
            </w:r>
          </w:p>
        </w:tc>
        <w:tc>
          <w:tcPr>
            <w:tcW w:w="2103" w:type="dxa"/>
          </w:tcPr>
          <w:p w:rsidR="00C81781" w:rsidRDefault="00C81781" w:rsidP="009A71CF">
            <w:r>
              <w:t>10</w:t>
            </w:r>
          </w:p>
        </w:tc>
        <w:tc>
          <w:tcPr>
            <w:tcW w:w="2559" w:type="dxa"/>
          </w:tcPr>
          <w:p w:rsidR="00C81781" w:rsidRDefault="00C81781" w:rsidP="009A71CF">
            <w:r>
              <w:t>-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8:00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8:30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9:00</w:t>
            </w:r>
          </w:p>
        </w:tc>
        <w:tc>
          <w:tcPr>
            <w:tcW w:w="2103" w:type="dxa"/>
          </w:tcPr>
          <w:p w:rsidR="00C81781" w:rsidRDefault="00C81781" w:rsidP="009A71CF">
            <w:r>
              <w:t>8</w:t>
            </w:r>
          </w:p>
        </w:tc>
        <w:tc>
          <w:tcPr>
            <w:tcW w:w="2559" w:type="dxa"/>
          </w:tcPr>
          <w:p w:rsidR="00C81781" w:rsidRDefault="00C81781" w:rsidP="009A71CF">
            <w:r>
              <w:t>2</w:t>
            </w:r>
          </w:p>
        </w:tc>
      </w:tr>
      <w:tr w:rsidR="00C81781" w:rsidTr="00C81781">
        <w:trPr>
          <w:trHeight w:val="314"/>
        </w:trPr>
        <w:tc>
          <w:tcPr>
            <w:tcW w:w="1072" w:type="dxa"/>
          </w:tcPr>
          <w:p w:rsidR="00C81781" w:rsidRDefault="00C81781" w:rsidP="009A71CF">
            <w:r>
              <w:t>9:30</w:t>
            </w:r>
          </w:p>
        </w:tc>
        <w:tc>
          <w:tcPr>
            <w:tcW w:w="2103" w:type="dxa"/>
          </w:tcPr>
          <w:p w:rsidR="00C81781" w:rsidRDefault="00C81781" w:rsidP="009A71CF">
            <w:r>
              <w:t>9</w:t>
            </w:r>
          </w:p>
        </w:tc>
        <w:tc>
          <w:tcPr>
            <w:tcW w:w="2559" w:type="dxa"/>
          </w:tcPr>
          <w:p w:rsidR="00C81781" w:rsidRDefault="00C81781" w:rsidP="009A71CF">
            <w:r>
              <w:t>1</w:t>
            </w:r>
          </w:p>
        </w:tc>
      </w:tr>
      <w:tr w:rsidR="00C81781" w:rsidTr="00C81781">
        <w:trPr>
          <w:trHeight w:val="298"/>
        </w:trPr>
        <w:tc>
          <w:tcPr>
            <w:tcW w:w="1072" w:type="dxa"/>
          </w:tcPr>
          <w:p w:rsidR="00C81781" w:rsidRDefault="00C81781" w:rsidP="009A71CF">
            <w:r>
              <w:t>10:00</w:t>
            </w:r>
          </w:p>
        </w:tc>
        <w:tc>
          <w:tcPr>
            <w:tcW w:w="2103" w:type="dxa"/>
          </w:tcPr>
          <w:p w:rsidR="00C81781" w:rsidRDefault="00C81781" w:rsidP="009A71CF">
            <w:r>
              <w:t>10</w:t>
            </w:r>
          </w:p>
        </w:tc>
        <w:tc>
          <w:tcPr>
            <w:tcW w:w="2559" w:type="dxa"/>
          </w:tcPr>
          <w:p w:rsidR="00C81781" w:rsidRDefault="00C81781" w:rsidP="009A71CF">
            <w:r>
              <w:t>-</w:t>
            </w:r>
          </w:p>
        </w:tc>
      </w:tr>
    </w:tbl>
    <w:p w:rsidR="00C81781" w:rsidRDefault="00C81781" w:rsidP="009A71CF"/>
    <w:p w:rsidR="009A71CF" w:rsidRDefault="00C81781" w:rsidP="009A71CF">
      <w:r>
        <w:rPr>
          <w:noProof/>
        </w:rPr>
        <w:drawing>
          <wp:inline distT="0" distB="0" distL="0" distR="0" wp14:anchorId="427B6655">
            <wp:extent cx="4093535" cy="2460657"/>
            <wp:effectExtent l="0" t="0" r="254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137" cy="246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781" w:rsidRDefault="00C81781" w:rsidP="009A71CF"/>
    <w:p w:rsidR="00C81781" w:rsidRPr="009A71CF" w:rsidRDefault="00C81781" w:rsidP="009A71CF"/>
    <w:p w:rsidR="009A71CF" w:rsidRDefault="009A71CF" w:rsidP="009A71CF">
      <w:pPr>
        <w:pStyle w:val="Kop2"/>
        <w:rPr>
          <w:color w:val="FF0000"/>
        </w:rPr>
      </w:pPr>
      <w:r>
        <w:rPr>
          <w:color w:val="FF0000"/>
        </w:rPr>
        <w:t>Conclusie</w:t>
      </w:r>
    </w:p>
    <w:p w:rsidR="009A71CF" w:rsidRDefault="009A71CF" w:rsidP="009A71CF">
      <w:r>
        <w:t>Uit deze test is gebleken dat pissebedden een sterke voorkeur hebben voor een koude omgeving.</w:t>
      </w:r>
    </w:p>
    <w:p w:rsidR="009A71CF" w:rsidRDefault="009A71CF" w:rsidP="009A71CF"/>
    <w:p w:rsidR="009A71CF" w:rsidRDefault="009A71CF" w:rsidP="009A71CF"/>
    <w:p w:rsidR="009A71CF" w:rsidRDefault="009A71CF" w:rsidP="009A71CF"/>
    <w:p w:rsidR="009A71CF" w:rsidRDefault="009A71CF" w:rsidP="009A71CF"/>
    <w:p w:rsidR="00C81781" w:rsidRDefault="00C81781" w:rsidP="009A71CF"/>
    <w:p w:rsidR="009A71CF" w:rsidRDefault="009A71CF" w:rsidP="009A71CF"/>
    <w:p w:rsidR="009A71CF" w:rsidRDefault="009A71CF" w:rsidP="009A71CF"/>
    <w:p w:rsidR="009A71CF" w:rsidRDefault="009A71CF" w:rsidP="009A71CF"/>
    <w:p w:rsidR="009A71CF" w:rsidRDefault="009A71CF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C81781" w:rsidRDefault="00C81781" w:rsidP="009A71CF"/>
    <w:p w:rsidR="009A71CF" w:rsidRDefault="009A71CF" w:rsidP="009A71CF"/>
    <w:p w:rsidR="00C81781" w:rsidRDefault="00C81781" w:rsidP="009A71CF"/>
    <w:p w:rsidR="00C81781" w:rsidRDefault="00C81781" w:rsidP="009A71CF"/>
    <w:p w:rsidR="009A71CF" w:rsidRDefault="009A71CF" w:rsidP="009A71CF">
      <w:pPr>
        <w:pStyle w:val="Kop1"/>
      </w:pPr>
      <w:r>
        <w:lastRenderedPageBreak/>
        <w:t xml:space="preserve">Experiment 2: licht of donker? </w:t>
      </w:r>
    </w:p>
    <w:p w:rsidR="009A71CF" w:rsidRDefault="009A71CF" w:rsidP="009A71CF"/>
    <w:p w:rsidR="009A71CF" w:rsidRDefault="009A71CF" w:rsidP="009A71CF">
      <w:pPr>
        <w:pStyle w:val="Kop2"/>
        <w:rPr>
          <w:color w:val="FF0000"/>
        </w:rPr>
      </w:pPr>
      <w:r>
        <w:rPr>
          <w:color w:val="FF0000"/>
        </w:rPr>
        <w:t>Hypothese</w:t>
      </w:r>
    </w:p>
    <w:p w:rsidR="009A71CF" w:rsidRDefault="009A71CF" w:rsidP="009A71CF">
      <w:r>
        <w:t>Omdat pissebedden zich vaak onder de grond bevinden denk ik dat ze de voorkeur zullen geven voor een donkere ruimte.</w:t>
      </w:r>
    </w:p>
    <w:p w:rsidR="009A71CF" w:rsidRDefault="009A71CF" w:rsidP="009A71CF"/>
    <w:p w:rsidR="009A71CF" w:rsidRDefault="009A71CF" w:rsidP="009A71CF">
      <w:pPr>
        <w:pStyle w:val="Kop2"/>
      </w:pPr>
      <w:proofErr w:type="spellStart"/>
      <w:r>
        <w:t>Matrialen</w:t>
      </w:r>
      <w:proofErr w:type="spellEnd"/>
    </w:p>
    <w:p w:rsidR="009A71CF" w:rsidRDefault="009A71CF" w:rsidP="009A71CF">
      <w:pPr>
        <w:pStyle w:val="Lijstalinea"/>
        <w:numPr>
          <w:ilvl w:val="0"/>
          <w:numId w:val="5"/>
        </w:numPr>
      </w:pPr>
      <w:r>
        <w:t xml:space="preserve">1 </w:t>
      </w:r>
      <w:proofErr w:type="spellStart"/>
      <w:r>
        <w:t>petrischaaltje</w:t>
      </w:r>
      <w:proofErr w:type="spellEnd"/>
      <w:r>
        <w:t xml:space="preserve"> </w:t>
      </w:r>
    </w:p>
    <w:p w:rsidR="009A71CF" w:rsidRDefault="00CD771D" w:rsidP="009A71CF">
      <w:pPr>
        <w:pStyle w:val="Lijstalinea"/>
        <w:numPr>
          <w:ilvl w:val="0"/>
          <w:numId w:val="5"/>
        </w:numPr>
      </w:pPr>
      <w:r>
        <w:t>2 Filter papiertjes</w:t>
      </w:r>
    </w:p>
    <w:p w:rsidR="00CD771D" w:rsidRDefault="00CD771D" w:rsidP="009A71CF">
      <w:pPr>
        <w:pStyle w:val="Lijstalinea"/>
        <w:numPr>
          <w:ilvl w:val="0"/>
          <w:numId w:val="5"/>
        </w:numPr>
      </w:pPr>
      <w:r>
        <w:t xml:space="preserve">1 zwarte marker </w:t>
      </w:r>
    </w:p>
    <w:p w:rsidR="00CD771D" w:rsidRDefault="00CD771D" w:rsidP="009A71CF">
      <w:pPr>
        <w:pStyle w:val="Lijstalinea"/>
        <w:numPr>
          <w:ilvl w:val="0"/>
          <w:numId w:val="5"/>
        </w:numPr>
      </w:pPr>
      <w:r>
        <w:t xml:space="preserve">Lijm </w:t>
      </w:r>
    </w:p>
    <w:p w:rsidR="00CD771D" w:rsidRDefault="00CD771D" w:rsidP="00CD771D"/>
    <w:p w:rsidR="00CD771D" w:rsidRDefault="00CD771D" w:rsidP="00CD771D">
      <w:pPr>
        <w:pStyle w:val="Kop2"/>
      </w:pPr>
      <w:r>
        <w:t>Werkplan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 xml:space="preserve">Leg een filter papiertje in het </w:t>
      </w:r>
      <w:proofErr w:type="spellStart"/>
      <w:r>
        <w:t>petrischaaltje</w:t>
      </w:r>
      <w:proofErr w:type="spellEnd"/>
      <w:r>
        <w:t xml:space="preserve"> en deel deze in 2 doormiddel van de marker.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>Kleur de helft van het papiertje in met de zwarte marker.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 xml:space="preserve">Maak een </w:t>
      </w:r>
      <w:proofErr w:type="spellStart"/>
      <w:proofErr w:type="gramStart"/>
      <w:r>
        <w:t>scheidings</w:t>
      </w:r>
      <w:proofErr w:type="spellEnd"/>
      <w:r>
        <w:t xml:space="preserve"> muur</w:t>
      </w:r>
      <w:proofErr w:type="gramEnd"/>
      <w:r>
        <w:t xml:space="preserve"> en kleur deze aan 1 kant in met de marker, zorg dat er een opening inzit zodat de pissebedden er door kunnen, en bevestig deze in het midden van het </w:t>
      </w:r>
      <w:proofErr w:type="spellStart"/>
      <w:r>
        <w:t>petrischaaltje</w:t>
      </w:r>
      <w:proofErr w:type="spellEnd"/>
      <w:r>
        <w:t>.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>Kleur de helft van de deksel in met de marker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>Laat de pissebedden los in het schaaltje en laat ze 5 min wennen aan de omgeving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>Noteer om de 30 sec hoeveel pissebedden zich aan de ene en hoeveel zich aan de andere kant van het schaaltje bevinden doe dit 10 min.</w:t>
      </w:r>
    </w:p>
    <w:p w:rsidR="00CD771D" w:rsidRDefault="00CD771D" w:rsidP="00CD771D">
      <w:pPr>
        <w:pStyle w:val="Lijstalinea"/>
        <w:numPr>
          <w:ilvl w:val="0"/>
          <w:numId w:val="5"/>
        </w:numPr>
      </w:pPr>
      <w:r>
        <w:t>Noteer dit in een tabel</w:t>
      </w:r>
    </w:p>
    <w:p w:rsidR="00CD771D" w:rsidRDefault="00491625" w:rsidP="00CD771D">
      <w:r w:rsidRPr="00491625"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0" name="Rechthoek 20" descr="Afbeeldingsresultaat voor pissebedden licht donk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3C90DD" id="Rechthoek 20" o:spid="_x0000_s1026" alt="Afbeeldingsresultaat voor pissebedden licht donker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CD771D" w:rsidRDefault="00CD771D" w:rsidP="00CD771D"/>
    <w:p w:rsidR="00491625" w:rsidRDefault="00491625" w:rsidP="00CD771D">
      <w:r w:rsidRPr="00491625"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22" name="Rechthoek 22" descr="http://www.betavak.nl/biologie/lich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3BF23" id="Rechthoek 22" o:spid="_x0000_s1026" alt="http://www.betavak.nl/biologie/licht.gi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p w:rsidR="00CD771D" w:rsidRDefault="00CD771D" w:rsidP="00CD771D"/>
    <w:p w:rsidR="00CD771D" w:rsidRDefault="00CD771D" w:rsidP="00CD771D"/>
    <w:p w:rsidR="00CD771D" w:rsidRDefault="00CD771D" w:rsidP="00CD771D"/>
    <w:p w:rsidR="00CD771D" w:rsidRDefault="00CD771D" w:rsidP="00CD771D"/>
    <w:p w:rsidR="00C81781" w:rsidRDefault="00C81781" w:rsidP="00CD771D"/>
    <w:p w:rsidR="00CD771D" w:rsidRDefault="00CD771D" w:rsidP="00CD771D">
      <w:pPr>
        <w:pStyle w:val="Kop2"/>
      </w:pPr>
      <w:r>
        <w:lastRenderedPageBreak/>
        <w:t>Resultaten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78"/>
        <w:gridCol w:w="2298"/>
        <w:gridCol w:w="2404"/>
      </w:tblGrid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Tijd(min)</w:t>
            </w:r>
          </w:p>
        </w:tc>
        <w:tc>
          <w:tcPr>
            <w:tcW w:w="2298" w:type="dxa"/>
          </w:tcPr>
          <w:p w:rsidR="00C81781" w:rsidRDefault="00C81781" w:rsidP="00CD771D">
            <w:r>
              <w:t>Pissebedden donker</w:t>
            </w:r>
          </w:p>
        </w:tc>
        <w:tc>
          <w:tcPr>
            <w:tcW w:w="2404" w:type="dxa"/>
          </w:tcPr>
          <w:p w:rsidR="00C81781" w:rsidRDefault="00C81781" w:rsidP="00CD771D">
            <w:r>
              <w:t xml:space="preserve">Pissebedden licht </w:t>
            </w:r>
          </w:p>
        </w:tc>
      </w:tr>
      <w:tr w:rsidR="00C81781" w:rsidTr="00C81781">
        <w:trPr>
          <w:trHeight w:val="295"/>
        </w:trPr>
        <w:tc>
          <w:tcPr>
            <w:tcW w:w="1078" w:type="dxa"/>
          </w:tcPr>
          <w:p w:rsidR="00C81781" w:rsidRDefault="00C81781" w:rsidP="00CD771D">
            <w:r>
              <w:t>0:30</w:t>
            </w:r>
          </w:p>
        </w:tc>
        <w:tc>
          <w:tcPr>
            <w:tcW w:w="2298" w:type="dxa"/>
          </w:tcPr>
          <w:p w:rsidR="00C81781" w:rsidRDefault="00C81781" w:rsidP="00CD771D">
            <w:r>
              <w:t>3</w:t>
            </w:r>
          </w:p>
        </w:tc>
        <w:tc>
          <w:tcPr>
            <w:tcW w:w="2404" w:type="dxa"/>
          </w:tcPr>
          <w:p w:rsidR="00C81781" w:rsidRDefault="00C81781" w:rsidP="00CD771D">
            <w:r>
              <w:t>7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1:00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1:30</w:t>
            </w:r>
          </w:p>
        </w:tc>
        <w:tc>
          <w:tcPr>
            <w:tcW w:w="2298" w:type="dxa"/>
          </w:tcPr>
          <w:p w:rsidR="00C81781" w:rsidRDefault="00C81781" w:rsidP="00CD771D">
            <w:r>
              <w:t>2</w:t>
            </w:r>
          </w:p>
        </w:tc>
        <w:tc>
          <w:tcPr>
            <w:tcW w:w="2404" w:type="dxa"/>
          </w:tcPr>
          <w:p w:rsidR="00C81781" w:rsidRDefault="00C81781" w:rsidP="00CD771D">
            <w:r>
              <w:t>8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2:00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295"/>
        </w:trPr>
        <w:tc>
          <w:tcPr>
            <w:tcW w:w="1078" w:type="dxa"/>
          </w:tcPr>
          <w:p w:rsidR="00C81781" w:rsidRDefault="00C81781" w:rsidP="00CD771D">
            <w:r>
              <w:t>2:30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3:00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3:30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4:00</w:t>
            </w:r>
          </w:p>
        </w:tc>
        <w:tc>
          <w:tcPr>
            <w:tcW w:w="2298" w:type="dxa"/>
          </w:tcPr>
          <w:p w:rsidR="00C81781" w:rsidRDefault="00C81781" w:rsidP="00CD771D">
            <w:r>
              <w:t>3</w:t>
            </w:r>
          </w:p>
        </w:tc>
        <w:tc>
          <w:tcPr>
            <w:tcW w:w="2404" w:type="dxa"/>
          </w:tcPr>
          <w:p w:rsidR="00C81781" w:rsidRDefault="00C81781" w:rsidP="00CD771D">
            <w:r>
              <w:t>7</w:t>
            </w:r>
          </w:p>
        </w:tc>
      </w:tr>
      <w:tr w:rsidR="00C81781" w:rsidTr="00C81781">
        <w:trPr>
          <w:trHeight w:val="295"/>
        </w:trPr>
        <w:tc>
          <w:tcPr>
            <w:tcW w:w="1078" w:type="dxa"/>
          </w:tcPr>
          <w:p w:rsidR="00C81781" w:rsidRDefault="00C81781" w:rsidP="00CD771D">
            <w:r>
              <w:t>4:30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5:00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5:30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295"/>
        </w:trPr>
        <w:tc>
          <w:tcPr>
            <w:tcW w:w="1078" w:type="dxa"/>
          </w:tcPr>
          <w:p w:rsidR="00C81781" w:rsidRDefault="00C81781" w:rsidP="00CD771D">
            <w:r>
              <w:t>6:00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6:30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7:00</w:t>
            </w:r>
          </w:p>
        </w:tc>
        <w:tc>
          <w:tcPr>
            <w:tcW w:w="2298" w:type="dxa"/>
          </w:tcPr>
          <w:p w:rsidR="00C81781" w:rsidRDefault="00C81781" w:rsidP="00CD771D">
            <w:r>
              <w:t>6</w:t>
            </w:r>
          </w:p>
        </w:tc>
        <w:tc>
          <w:tcPr>
            <w:tcW w:w="2404" w:type="dxa"/>
          </w:tcPr>
          <w:p w:rsidR="00C81781" w:rsidRDefault="00C81781" w:rsidP="00CD771D">
            <w:r>
              <w:t>4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7:30</w:t>
            </w:r>
          </w:p>
        </w:tc>
        <w:tc>
          <w:tcPr>
            <w:tcW w:w="2298" w:type="dxa"/>
          </w:tcPr>
          <w:p w:rsidR="00C81781" w:rsidRDefault="00C81781" w:rsidP="00CD771D">
            <w:r>
              <w:t>6</w:t>
            </w:r>
          </w:p>
        </w:tc>
        <w:tc>
          <w:tcPr>
            <w:tcW w:w="2404" w:type="dxa"/>
          </w:tcPr>
          <w:p w:rsidR="00C81781" w:rsidRDefault="00C81781" w:rsidP="00CD771D">
            <w:r>
              <w:t>4</w:t>
            </w:r>
          </w:p>
        </w:tc>
      </w:tr>
      <w:tr w:rsidR="00C81781" w:rsidTr="00C81781">
        <w:trPr>
          <w:trHeight w:val="295"/>
        </w:trPr>
        <w:tc>
          <w:tcPr>
            <w:tcW w:w="1078" w:type="dxa"/>
          </w:tcPr>
          <w:p w:rsidR="00C81781" w:rsidRDefault="00C81781" w:rsidP="00CD771D">
            <w:r>
              <w:t>8:00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8:30</w:t>
            </w:r>
          </w:p>
        </w:tc>
        <w:tc>
          <w:tcPr>
            <w:tcW w:w="2298" w:type="dxa"/>
          </w:tcPr>
          <w:p w:rsidR="00C81781" w:rsidRDefault="00C81781" w:rsidP="00CD771D">
            <w:r>
              <w:t>4</w:t>
            </w:r>
          </w:p>
        </w:tc>
        <w:tc>
          <w:tcPr>
            <w:tcW w:w="2404" w:type="dxa"/>
          </w:tcPr>
          <w:p w:rsidR="00C81781" w:rsidRDefault="00C81781" w:rsidP="00CD771D">
            <w:r>
              <w:t>6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9:00</w:t>
            </w:r>
          </w:p>
        </w:tc>
        <w:tc>
          <w:tcPr>
            <w:tcW w:w="2298" w:type="dxa"/>
          </w:tcPr>
          <w:p w:rsidR="00C81781" w:rsidRDefault="00C81781" w:rsidP="00CD771D">
            <w:r>
              <w:t>3</w:t>
            </w:r>
          </w:p>
        </w:tc>
        <w:tc>
          <w:tcPr>
            <w:tcW w:w="2404" w:type="dxa"/>
          </w:tcPr>
          <w:p w:rsidR="00C81781" w:rsidRDefault="00C81781" w:rsidP="00CD771D">
            <w:r>
              <w:t>7</w:t>
            </w:r>
          </w:p>
        </w:tc>
      </w:tr>
      <w:tr w:rsidR="00C81781" w:rsidTr="00C81781">
        <w:trPr>
          <w:trHeight w:val="312"/>
        </w:trPr>
        <w:tc>
          <w:tcPr>
            <w:tcW w:w="1078" w:type="dxa"/>
          </w:tcPr>
          <w:p w:rsidR="00C81781" w:rsidRDefault="00C81781" w:rsidP="00CD771D">
            <w:r>
              <w:t>9:30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  <w:tr w:rsidR="00C81781" w:rsidTr="00C81781">
        <w:trPr>
          <w:trHeight w:val="285"/>
        </w:trPr>
        <w:tc>
          <w:tcPr>
            <w:tcW w:w="1078" w:type="dxa"/>
          </w:tcPr>
          <w:p w:rsidR="00C81781" w:rsidRDefault="00C81781" w:rsidP="00CD771D">
            <w:r>
              <w:t>10:00</w:t>
            </w:r>
          </w:p>
        </w:tc>
        <w:tc>
          <w:tcPr>
            <w:tcW w:w="2298" w:type="dxa"/>
          </w:tcPr>
          <w:p w:rsidR="00C81781" w:rsidRDefault="00C81781" w:rsidP="00CD771D">
            <w:r>
              <w:t>5</w:t>
            </w:r>
          </w:p>
        </w:tc>
        <w:tc>
          <w:tcPr>
            <w:tcW w:w="2404" w:type="dxa"/>
          </w:tcPr>
          <w:p w:rsidR="00C81781" w:rsidRDefault="00C81781" w:rsidP="00CD771D">
            <w:r>
              <w:t>5</w:t>
            </w:r>
          </w:p>
        </w:tc>
      </w:tr>
    </w:tbl>
    <w:p w:rsidR="00CD771D" w:rsidRDefault="00CD771D" w:rsidP="00CD771D"/>
    <w:p w:rsidR="00C81781" w:rsidRDefault="00C81781" w:rsidP="00CD771D">
      <w:r>
        <w:rPr>
          <w:noProof/>
        </w:rPr>
        <w:drawing>
          <wp:inline distT="0" distB="0" distL="0" distR="0" wp14:anchorId="67A4325A">
            <wp:extent cx="4068300" cy="2445488"/>
            <wp:effectExtent l="0" t="0" r="889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31" cy="2447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781" w:rsidRDefault="00C81781" w:rsidP="00CD771D"/>
    <w:p w:rsidR="00C81781" w:rsidRDefault="00C81781" w:rsidP="00CD771D"/>
    <w:p w:rsidR="00CD771D" w:rsidRDefault="00CD771D" w:rsidP="00CD771D">
      <w:pPr>
        <w:pStyle w:val="Kop2"/>
        <w:rPr>
          <w:color w:val="FF0000"/>
        </w:rPr>
      </w:pPr>
      <w:r>
        <w:rPr>
          <w:color w:val="FF0000"/>
        </w:rPr>
        <w:lastRenderedPageBreak/>
        <w:t xml:space="preserve">Conclusie </w:t>
      </w:r>
    </w:p>
    <w:p w:rsidR="00CD771D" w:rsidRDefault="00CD771D" w:rsidP="00CD771D">
      <w:r>
        <w:t>In de proef is naar voren gekomen dat de pissebedden een voorkeur geven aan een lichte omgeving in tegenstelling tot de gegeven hypothese.</w:t>
      </w:r>
    </w:p>
    <w:p w:rsidR="00CD771D" w:rsidRDefault="00CD771D" w:rsidP="00CD771D"/>
    <w:p w:rsidR="00CD771D" w:rsidRDefault="00CD771D" w:rsidP="00CD771D">
      <w:pPr>
        <w:pStyle w:val="Kop2"/>
      </w:pPr>
      <w:r>
        <w:t xml:space="preserve">Discussie </w:t>
      </w:r>
    </w:p>
    <w:p w:rsidR="00CD771D" w:rsidRPr="00CD771D" w:rsidRDefault="00CD771D" w:rsidP="00CD771D">
      <w:r>
        <w:t>De geur van de permanente marker kan invloed hebben gehad op deze proef, waardoor deze opnieuw uitgevoerd zal moeten worden.</w:t>
      </w:r>
    </w:p>
    <w:sectPr w:rsidR="00CD771D" w:rsidRPr="00CD771D">
      <w:footerReference w:type="default" r:id="rId12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3E3" w:rsidRDefault="007423E3">
      <w:pPr>
        <w:spacing w:after="0" w:line="240" w:lineRule="auto"/>
      </w:pPr>
      <w:r>
        <w:separator/>
      </w:r>
    </w:p>
  </w:endnote>
  <w:endnote w:type="continuationSeparator" w:id="0">
    <w:p w:rsidR="007423E3" w:rsidRDefault="0074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53" w:rsidRDefault="00524D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153" w:rsidRDefault="00224153">
                          <w:pPr>
                            <w:pStyle w:val="Geenafstand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5" o:spid="_x0000_s1033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" filled="f" stroked="f">
              <v:textbox style="mso-fit-shape-to-text:t" inset=",0,,0">
                <w:txbxContent>
                  <w:p w:rsidR="00224153" w:rsidRDefault="00224153">
                    <w:pPr>
                      <w:pStyle w:val="Geenafstand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153" w:rsidRDefault="00524D48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B65E55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4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" filled="f" stroked="f">
              <v:textbox style="layout-flow:vertical">
                <w:txbxContent>
                  <w:p w:rsidR="00224153" w:rsidRDefault="00524D48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B65E55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42A5C35F" id="Rechthoek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hthoe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99AC0D0" id="Rechthoek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hthoe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E22CB85" id="Rechthoek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3E3" w:rsidRDefault="007423E3">
      <w:pPr>
        <w:spacing w:after="0" w:line="240" w:lineRule="auto"/>
      </w:pPr>
      <w:r>
        <w:separator/>
      </w:r>
    </w:p>
  </w:footnote>
  <w:footnote w:type="continuationSeparator" w:id="0">
    <w:p w:rsidR="007423E3" w:rsidRDefault="00742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ADA"/>
    <w:multiLevelType w:val="hybridMultilevel"/>
    <w:tmpl w:val="62A6FC10"/>
    <w:lvl w:ilvl="0" w:tplc="3B4C2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1EE"/>
    <w:multiLevelType w:val="hybridMultilevel"/>
    <w:tmpl w:val="0BA622D2"/>
    <w:lvl w:ilvl="0" w:tplc="3B4C2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5B40"/>
    <w:multiLevelType w:val="hybridMultilevel"/>
    <w:tmpl w:val="C618196A"/>
    <w:lvl w:ilvl="0" w:tplc="3B4C2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5E61"/>
    <w:multiLevelType w:val="hybridMultilevel"/>
    <w:tmpl w:val="5EA680C6"/>
    <w:lvl w:ilvl="0" w:tplc="3B4C2F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38DF"/>
    <w:multiLevelType w:val="hybridMultilevel"/>
    <w:tmpl w:val="229ADB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AA"/>
    <w:rsid w:val="00224153"/>
    <w:rsid w:val="00434BB2"/>
    <w:rsid w:val="00491625"/>
    <w:rsid w:val="00524D48"/>
    <w:rsid w:val="005309F6"/>
    <w:rsid w:val="00565A87"/>
    <w:rsid w:val="007423E3"/>
    <w:rsid w:val="008741AA"/>
    <w:rsid w:val="009A71CF"/>
    <w:rsid w:val="00B65E55"/>
    <w:rsid w:val="00C21CB6"/>
    <w:rsid w:val="00C57C43"/>
    <w:rsid w:val="00C73649"/>
    <w:rsid w:val="00C81781"/>
    <w:rsid w:val="00CD771D"/>
    <w:rsid w:val="00DE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7408F"/>
  <w15:docId w15:val="{040528C5-69BE-4BA1-8257-FB56DFBD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pPr>
      <w:spacing w:line="288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b/>
      <w:bCs/>
      <w:caps/>
      <w:color w:val="D1282E" w:themeColor="text2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7A7A7A" w:themeColor="accent1"/>
      <w:sz w:val="2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bCs/>
      <w:i/>
      <w:iCs/>
      <w:color w:val="7F7F7F" w:themeColor="text1" w:themeTint="80"/>
      <w:sz w:val="26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7A7A7A" w:themeColor="accent1"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D1282E" w:themeColor="text2"/>
    </w:rPr>
  </w:style>
  <w:style w:type="character" w:styleId="Subtieleverwijzing">
    <w:name w:val="Subtle Reference"/>
    <w:basedOn w:val="Standaardalinea-lettertype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ieveverwijzing">
    <w:name w:val="Intense Reference"/>
    <w:basedOn w:val="Standaardalinea-lettertype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elvanboek">
    <w:name w:val="Book Title"/>
    <w:basedOn w:val="Standaardalinea-lettertype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styleId="Tabelraster">
    <w:name w:val="Table Grid"/>
    <w:basedOn w:val="Standaardtabel"/>
    <w:uiPriority w:val="59"/>
    <w:rsid w:val="009A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AppData\Roaming\Microsoft\Templates\Rapport%20(ontwerp%20Essentiee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22D722A3A14C8DB083650477F65B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B7C8A-14E8-41AF-BAF6-03044A1932A7}"/>
      </w:docPartPr>
      <w:docPartBody>
        <w:p w:rsidR="00497D4C" w:rsidRDefault="00BC640B">
          <w:pPr>
            <w:pStyle w:val="3F22D722A3A14C8DB083650477F65B2D"/>
          </w:pPr>
          <w:r>
            <w:t>[Titel van document]</w:t>
          </w:r>
        </w:p>
      </w:docPartBody>
    </w:docPart>
    <w:docPart>
      <w:docPartPr>
        <w:name w:val="06E75CBADA5A4F238CC62611F068AE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180D8-97CB-4CCE-9C64-9D166917E9FB}"/>
      </w:docPartPr>
      <w:docPartBody>
        <w:p w:rsidR="00497D4C" w:rsidRDefault="00BC640B">
          <w:pPr>
            <w:pStyle w:val="06E75CBADA5A4F238CC62611F068AEE0"/>
          </w:pPr>
          <w:r>
            <w:t>[Ondertitel van het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0B"/>
    <w:rsid w:val="001E57B3"/>
    <w:rsid w:val="00497D4C"/>
    <w:rsid w:val="00BC640B"/>
    <w:rsid w:val="00E3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44546A" w:themeColor="text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F22D722A3A14C8DB083650477F65B2D">
    <w:name w:val="3F22D722A3A14C8DB083650477F65B2D"/>
  </w:style>
  <w:style w:type="paragraph" w:customStyle="1" w:styleId="06E75CBADA5A4F238CC62611F068AEE0">
    <w:name w:val="06E75CBADA5A4F238CC62611F068AEE0"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Cs/>
      <w:caps/>
      <w:color w:val="5B9BD5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eastAsiaTheme="majorEastAsia" w:cstheme="majorBidi"/>
      <w:b/>
      <w:bCs/>
      <w:caps/>
      <w:color w:val="44546A" w:themeColor="text2"/>
    </w:rPr>
  </w:style>
  <w:style w:type="paragraph" w:customStyle="1" w:styleId="9D56195AD429438C9DA802206F5209BA">
    <w:name w:val="9D56195AD429438C9DA802206F520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4507082-4D56-4630-A611-3C23E8AE8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(ontwerp Essentieel)</Template>
  <TotalTime>95</TotalTime>
  <Pages>8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Pissebedden experminent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Pissebedden experminent</dc:title>
  <dc:subject/>
  <dc:creator>Donna</dc:creator>
  <cp:keywords/>
  <cp:lastModifiedBy>Donna van zantvoort</cp:lastModifiedBy>
  <cp:revision>6</cp:revision>
  <dcterms:created xsi:type="dcterms:W3CDTF">2016-10-13T09:46:00Z</dcterms:created>
  <dcterms:modified xsi:type="dcterms:W3CDTF">2017-06-15T07:22:00Z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